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CA3" w:rsidRDefault="00985CA3" w:rsidP="00985CA3">
      <w:pPr>
        <w:pStyle w:val="Prrafodelista"/>
        <w:numPr>
          <w:ilvl w:val="0"/>
          <w:numId w:val="4"/>
        </w:numPr>
      </w:pPr>
      <w:bookmarkStart w:id="0" w:name="_GoBack"/>
      <w:bookmarkEnd w:id="0"/>
      <w:r w:rsidRPr="00985CA3">
        <w:rPr>
          <w:b/>
        </w:rPr>
        <w:t>Título:</w:t>
      </w:r>
      <w:r w:rsidRPr="00985CA3">
        <w:t xml:space="preserve"> </w:t>
      </w:r>
      <w:r w:rsidRPr="00985CA3">
        <w:rPr>
          <w:rStyle w:val="PunteadoExplicativoBorrarCar"/>
        </w:rPr>
        <w:t xml:space="preserve">Tipo de letra Times New </w:t>
      </w:r>
      <w:proofErr w:type="spellStart"/>
      <w:r w:rsidRPr="00985CA3">
        <w:rPr>
          <w:rStyle w:val="PunteadoExplicativoBorrarCar"/>
        </w:rPr>
        <w:t>Roman</w:t>
      </w:r>
      <w:proofErr w:type="spellEnd"/>
      <w:r w:rsidRPr="00985CA3">
        <w:rPr>
          <w:rStyle w:val="PunteadoExplicativoBorrarCar"/>
        </w:rPr>
        <w:t>, tamaño 12, en negrita, espaciado sencillo, centrado, versalitas</w:t>
      </w:r>
    </w:p>
    <w:p w:rsidR="00985CA3" w:rsidRPr="00985CA3" w:rsidRDefault="00985CA3" w:rsidP="00985CA3">
      <w:pPr>
        <w:pStyle w:val="Ttulo1"/>
      </w:pPr>
      <w:r>
        <w:t xml:space="preserve">Título </w:t>
      </w:r>
    </w:p>
    <w:p w:rsidR="00985CA3" w:rsidRPr="00985CA3" w:rsidRDefault="00985CA3" w:rsidP="00985CA3">
      <w:pPr>
        <w:pStyle w:val="Prrafodelista"/>
        <w:numPr>
          <w:ilvl w:val="0"/>
          <w:numId w:val="3"/>
        </w:numPr>
      </w:pPr>
      <w:r w:rsidRPr="00985CA3">
        <w:rPr>
          <w:b/>
        </w:rPr>
        <w:t>Autores:</w:t>
      </w:r>
      <w:r w:rsidRPr="00985CA3">
        <w:t xml:space="preserve"> </w:t>
      </w:r>
      <w:r w:rsidRPr="00985CA3">
        <w:rPr>
          <w:rStyle w:val="PunteadoExplicativoBorrarCar"/>
        </w:rPr>
        <w:t xml:space="preserve">Apellido/s, separado con coma de las iniciales del nombre, cada inicial separada con punto. Ídem para los siguientes autores y separados con punto y coma entre sí. Tipo de letra Times New </w:t>
      </w:r>
      <w:proofErr w:type="spellStart"/>
      <w:r w:rsidRPr="00985CA3">
        <w:rPr>
          <w:rStyle w:val="PunteadoExplicativoBorrarCar"/>
        </w:rPr>
        <w:t>Roman</w:t>
      </w:r>
      <w:proofErr w:type="spellEnd"/>
      <w:r w:rsidRPr="00985CA3">
        <w:rPr>
          <w:rStyle w:val="PunteadoExplicativoBorrarCar"/>
        </w:rPr>
        <w:t xml:space="preserve">, tamaño 12, espaciado sencillo, centrado. Debe iniciarse luego de un espaciado 6tos anterior, </w:t>
      </w:r>
      <w:proofErr w:type="spellStart"/>
      <w:r w:rsidRPr="00985CA3">
        <w:rPr>
          <w:rStyle w:val="PunteadoExplicativoBorrarCar"/>
        </w:rPr>
        <w:t>Ej</w:t>
      </w:r>
      <w:proofErr w:type="spellEnd"/>
      <w:r w:rsidRPr="00985CA3">
        <w:rPr>
          <w:rStyle w:val="PunteadoExplicativoBorrarCar"/>
        </w:rPr>
        <w:t>:</w:t>
      </w:r>
    </w:p>
    <w:p w:rsidR="00985CA3" w:rsidRPr="00985CA3" w:rsidRDefault="00985CA3" w:rsidP="00985CA3">
      <w:pPr>
        <w:pStyle w:val="Autores"/>
      </w:pPr>
      <w:r w:rsidRPr="00985CA3">
        <w:t>Pérez, J.C.; García, R.A. y López, M.</w:t>
      </w:r>
    </w:p>
    <w:p w:rsidR="00985CA3" w:rsidRPr="00985CA3" w:rsidRDefault="00985CA3" w:rsidP="00985CA3">
      <w:pPr>
        <w:pStyle w:val="Prrafodelista"/>
        <w:numPr>
          <w:ilvl w:val="0"/>
          <w:numId w:val="2"/>
        </w:numPr>
      </w:pPr>
      <w:r w:rsidRPr="00985CA3">
        <w:rPr>
          <w:b/>
          <w:bCs/>
        </w:rPr>
        <w:t>Filiaciones:</w:t>
      </w:r>
      <w:r w:rsidRPr="00985CA3">
        <w:t xml:space="preserve"> </w:t>
      </w:r>
      <w:r w:rsidRPr="00985CA3">
        <w:rPr>
          <w:rStyle w:val="PunteadoExplicativoBorrarCar"/>
        </w:rPr>
        <w:t xml:space="preserve">Deben ser breves, tipo de letra Times New </w:t>
      </w:r>
      <w:proofErr w:type="spellStart"/>
      <w:r w:rsidRPr="00985CA3">
        <w:rPr>
          <w:rStyle w:val="PunteadoExplicativoBorrarCar"/>
        </w:rPr>
        <w:t>Roman</w:t>
      </w:r>
      <w:proofErr w:type="spellEnd"/>
      <w:r w:rsidRPr="00985CA3">
        <w:rPr>
          <w:rStyle w:val="PunteadoExplicativoBorrarCar"/>
        </w:rPr>
        <w:t xml:space="preserve">, tamaño 10, espaciado simple, alineado a la izquierda. Debe iniciarse luego de un espaciado 6tos anterior y posterior. Debe figurar la dirección de correo electrónico del primer autor, o del expositor. Lugar de trabajo, Ciudad, Provincia y País, </w:t>
      </w:r>
      <w:proofErr w:type="spellStart"/>
      <w:r w:rsidRPr="00985CA3">
        <w:rPr>
          <w:rStyle w:val="PunteadoExplicativoBorrarCar"/>
        </w:rPr>
        <w:t>Ej</w:t>
      </w:r>
      <w:proofErr w:type="spellEnd"/>
      <w:r w:rsidRPr="00985CA3">
        <w:rPr>
          <w:rStyle w:val="PunteadoExplicativoBorrarCar"/>
        </w:rPr>
        <w:t>:</w:t>
      </w:r>
      <w:r w:rsidRPr="00985CA3">
        <w:t xml:space="preserve"> </w:t>
      </w:r>
    </w:p>
    <w:p w:rsidR="00985CA3" w:rsidRPr="00985CA3" w:rsidRDefault="00985CA3" w:rsidP="00985CA3">
      <w:pPr>
        <w:pStyle w:val="Filiaciones"/>
      </w:pPr>
      <w:r w:rsidRPr="00985CA3">
        <w:t>IPGP CCT-CENPAT, Puerto Madryn, Chubut, Argentina.</w:t>
      </w:r>
    </w:p>
    <w:p w:rsidR="00985CA3" w:rsidRDefault="00985CA3" w:rsidP="00985CA3">
      <w:pPr>
        <w:pStyle w:val="Prrafodelista"/>
        <w:numPr>
          <w:ilvl w:val="0"/>
          <w:numId w:val="2"/>
        </w:numPr>
      </w:pPr>
      <w:r w:rsidRPr="00985CA3">
        <w:rPr>
          <w:b/>
          <w:bCs/>
        </w:rPr>
        <w:t xml:space="preserve">Resumen: </w:t>
      </w:r>
      <w:r w:rsidRPr="00985CA3">
        <w:rPr>
          <w:rStyle w:val="PunteadoExplicativoBorrarCar"/>
        </w:rPr>
        <w:t xml:space="preserve">Tipo de letra Times New </w:t>
      </w:r>
      <w:proofErr w:type="spellStart"/>
      <w:r w:rsidRPr="00985CA3">
        <w:rPr>
          <w:rStyle w:val="PunteadoExplicativoBorrarCar"/>
        </w:rPr>
        <w:t>Roman</w:t>
      </w:r>
      <w:proofErr w:type="spellEnd"/>
      <w:r w:rsidRPr="00985CA3">
        <w:rPr>
          <w:rStyle w:val="PunteadoExplicativoBorrarCar"/>
        </w:rPr>
        <w:t>, tamaño 12, interlineado sencillo, justificado. El texto del resumen debe iniciarse luego de un espaciado 6tos anterior. La longitud máxima es de 250 palabras</w:t>
      </w:r>
    </w:p>
    <w:p w:rsidR="00985CA3" w:rsidRPr="00985CA3" w:rsidRDefault="00985CA3" w:rsidP="00985CA3">
      <w:pPr>
        <w:pStyle w:val="Resumen"/>
      </w:pPr>
      <w:r w:rsidRPr="00985CA3">
        <w:t>Aquí va el resumen con 250 palabras máximas</w:t>
      </w:r>
    </w:p>
    <w:p w:rsidR="00BE6739" w:rsidRDefault="00BE6739" w:rsidP="00985CA3"/>
    <w:sectPr w:rsidR="00BE6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B1DF7"/>
    <w:multiLevelType w:val="hybridMultilevel"/>
    <w:tmpl w:val="6D70DB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F54052"/>
    <w:multiLevelType w:val="hybridMultilevel"/>
    <w:tmpl w:val="7B0C195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90128"/>
    <w:multiLevelType w:val="hybridMultilevel"/>
    <w:tmpl w:val="B94E7E48"/>
    <w:lvl w:ilvl="0" w:tplc="136A4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4E3AAE"/>
    <w:multiLevelType w:val="hybridMultilevel"/>
    <w:tmpl w:val="0F1020F0"/>
    <w:lvl w:ilvl="0" w:tplc="216C99E0">
      <w:start w:val="1"/>
      <w:numFmt w:val="bullet"/>
      <w:pStyle w:val="PunteadoExplicativoBorr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A3"/>
    <w:rsid w:val="00051394"/>
    <w:rsid w:val="0031760E"/>
    <w:rsid w:val="00356868"/>
    <w:rsid w:val="0041549D"/>
    <w:rsid w:val="006D363A"/>
    <w:rsid w:val="00985CA3"/>
    <w:rsid w:val="009B7674"/>
    <w:rsid w:val="00BE6739"/>
    <w:rsid w:val="00D40680"/>
    <w:rsid w:val="00E2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C6B503D-426F-4942-A275-C95E6CFC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A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85CA3"/>
    <w:pPr>
      <w:spacing w:before="120" w:after="0" w:line="240" w:lineRule="auto"/>
    </w:pPr>
    <w:rPr>
      <w:rFonts w:eastAsia="Times New Roman"/>
      <w:sz w:val="24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985CA3"/>
    <w:pPr>
      <w:jc w:val="center"/>
      <w:outlineLvl w:val="0"/>
    </w:pPr>
    <w:rPr>
      <w:b/>
      <w:smallCaps/>
      <w:spacing w:val="5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356868"/>
    <w:pPr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6868"/>
    <w:pPr>
      <w:jc w:val="left"/>
      <w:outlineLvl w:val="2"/>
    </w:pPr>
    <w:rPr>
      <w:smallCaps/>
      <w:spacing w:val="5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6868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6868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6868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6868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6868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6868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CA3"/>
    <w:rPr>
      <w:rFonts w:eastAsia="Times New Roman"/>
      <w:b/>
      <w:smallCaps/>
      <w:spacing w:val="5"/>
      <w:sz w:val="24"/>
      <w:szCs w:val="32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6868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6868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6868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6868"/>
    <w:rPr>
      <w:smallCaps/>
      <w:color w:val="393939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6868"/>
    <w:rPr>
      <w:smallCaps/>
      <w:color w:val="4D4D4D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6868"/>
    <w:rPr>
      <w:b/>
      <w:bCs/>
      <w:smallCaps/>
      <w:color w:val="4D4D4D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6868"/>
    <w:rPr>
      <w:b/>
      <w:bCs/>
      <w:i/>
      <w:iCs/>
      <w:smallCaps/>
      <w:color w:val="393939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6868"/>
    <w:rPr>
      <w:b/>
      <w:bCs/>
      <w:i/>
      <w:iCs/>
      <w:smallCaps/>
      <w:color w:val="262626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56868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rsid w:val="00356868"/>
    <w:pPr>
      <w:pBdr>
        <w:top w:val="single" w:sz="8" w:space="1" w:color="4D4D4D" w:themeColor="accent6"/>
      </w:pBdr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356868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rsid w:val="00356868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356868"/>
    <w:rPr>
      <w:rFonts w:asciiTheme="majorHAnsi" w:eastAsiaTheme="majorEastAsia" w:hAnsiTheme="majorHAnsi" w:cstheme="majorBidi"/>
    </w:rPr>
  </w:style>
  <w:style w:type="character" w:styleId="Textoennegrita">
    <w:name w:val="Strong"/>
    <w:uiPriority w:val="22"/>
    <w:rsid w:val="00356868"/>
    <w:rPr>
      <w:b/>
      <w:bCs/>
      <w:color w:val="4D4D4D" w:themeColor="accent6"/>
    </w:rPr>
  </w:style>
  <w:style w:type="character" w:styleId="nfasis">
    <w:name w:val="Emphasis"/>
    <w:uiPriority w:val="20"/>
    <w:rsid w:val="00356868"/>
    <w:rPr>
      <w:b/>
      <w:bCs/>
      <w:i/>
      <w:iCs/>
      <w:spacing w:val="10"/>
    </w:rPr>
  </w:style>
  <w:style w:type="paragraph" w:styleId="Sinespaciado">
    <w:name w:val="No Spacing"/>
    <w:uiPriority w:val="1"/>
    <w:rsid w:val="00356868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rsid w:val="00356868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5686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rsid w:val="00356868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6868"/>
    <w:rPr>
      <w:b/>
      <w:bCs/>
      <w:i/>
      <w:iCs/>
    </w:rPr>
  </w:style>
  <w:style w:type="character" w:styleId="nfasissutil">
    <w:name w:val="Subtle Emphasis"/>
    <w:uiPriority w:val="19"/>
    <w:rsid w:val="00356868"/>
    <w:rPr>
      <w:i/>
      <w:iCs/>
    </w:rPr>
  </w:style>
  <w:style w:type="character" w:styleId="nfasisintenso">
    <w:name w:val="Intense Emphasis"/>
    <w:uiPriority w:val="21"/>
    <w:rsid w:val="00356868"/>
    <w:rPr>
      <w:b/>
      <w:bCs/>
      <w:i/>
      <w:iCs/>
      <w:color w:val="4D4D4D" w:themeColor="accent6"/>
      <w:spacing w:val="10"/>
    </w:rPr>
  </w:style>
  <w:style w:type="character" w:styleId="Referenciasutil">
    <w:name w:val="Subtle Reference"/>
    <w:uiPriority w:val="31"/>
    <w:rsid w:val="00356868"/>
    <w:rPr>
      <w:b/>
      <w:bCs/>
    </w:rPr>
  </w:style>
  <w:style w:type="character" w:styleId="Referenciaintensa">
    <w:name w:val="Intense Reference"/>
    <w:uiPriority w:val="32"/>
    <w:rsid w:val="00356868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rsid w:val="0035686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56868"/>
    <w:pPr>
      <w:outlineLvl w:val="9"/>
    </w:pPr>
  </w:style>
  <w:style w:type="paragraph" w:customStyle="1" w:styleId="has-text-align-center">
    <w:name w:val="has-text-align-center"/>
    <w:basedOn w:val="Normal"/>
    <w:rsid w:val="00985CA3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customStyle="1" w:styleId="filia">
    <w:name w:val="filia"/>
    <w:basedOn w:val="Normal"/>
    <w:rsid w:val="00985CA3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customStyle="1" w:styleId="res">
    <w:name w:val="res"/>
    <w:basedOn w:val="Normal"/>
    <w:rsid w:val="00985CA3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styleId="Prrafodelista">
    <w:name w:val="List Paragraph"/>
    <w:basedOn w:val="Normal"/>
    <w:link w:val="PrrafodelistaCar"/>
    <w:uiPriority w:val="34"/>
    <w:rsid w:val="00985CA3"/>
    <w:pPr>
      <w:ind w:left="720"/>
      <w:contextualSpacing/>
    </w:pPr>
  </w:style>
  <w:style w:type="paragraph" w:customStyle="1" w:styleId="Autores">
    <w:name w:val="Autores"/>
    <w:basedOn w:val="Normal"/>
    <w:link w:val="AutoresCar"/>
    <w:qFormat/>
    <w:rsid w:val="00985CA3"/>
    <w:pPr>
      <w:spacing w:after="100" w:afterAutospacing="1"/>
      <w:jc w:val="center"/>
    </w:pPr>
    <w:rPr>
      <w:rFonts w:ascii="Times New Roman" w:hAnsi="Times New Roman" w:cs="Times New Roman"/>
      <w:szCs w:val="24"/>
    </w:rPr>
  </w:style>
  <w:style w:type="paragraph" w:customStyle="1" w:styleId="Resumen">
    <w:name w:val="Resumen"/>
    <w:basedOn w:val="Normal"/>
    <w:link w:val="ResumenCar"/>
    <w:qFormat/>
    <w:rsid w:val="00985CA3"/>
  </w:style>
  <w:style w:type="character" w:customStyle="1" w:styleId="AutoresCar">
    <w:name w:val="Autores Car"/>
    <w:basedOn w:val="Fuentedeprrafopredeter"/>
    <w:link w:val="Autores"/>
    <w:rsid w:val="00985CA3"/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customStyle="1" w:styleId="Filiaciones">
    <w:name w:val="Filiaciones"/>
    <w:basedOn w:val="Normal"/>
    <w:link w:val="FiliacionesCar"/>
    <w:qFormat/>
    <w:rsid w:val="00985CA3"/>
    <w:pPr>
      <w:spacing w:after="120"/>
      <w:jc w:val="left"/>
    </w:pPr>
    <w:rPr>
      <w:sz w:val="20"/>
    </w:rPr>
  </w:style>
  <w:style w:type="character" w:customStyle="1" w:styleId="ResumenCar">
    <w:name w:val="Resumen Car"/>
    <w:basedOn w:val="Fuentedeprrafopredeter"/>
    <w:link w:val="Resumen"/>
    <w:rsid w:val="00985CA3"/>
    <w:rPr>
      <w:rFonts w:eastAsia="Times New Roman"/>
      <w:sz w:val="24"/>
      <w:lang w:eastAsia="es-AR"/>
    </w:rPr>
  </w:style>
  <w:style w:type="paragraph" w:customStyle="1" w:styleId="PunteadoExplicativoBorrar">
    <w:name w:val="PunteadoExplicativo_Borrar"/>
    <w:basedOn w:val="Prrafodelista"/>
    <w:link w:val="PunteadoExplicativoBorrarCar"/>
    <w:qFormat/>
    <w:rsid w:val="00985CA3"/>
    <w:pPr>
      <w:numPr>
        <w:numId w:val="2"/>
      </w:numPr>
    </w:pPr>
  </w:style>
  <w:style w:type="character" w:customStyle="1" w:styleId="FiliacionesCar">
    <w:name w:val="Filiaciones Car"/>
    <w:basedOn w:val="Fuentedeprrafopredeter"/>
    <w:link w:val="Filiaciones"/>
    <w:rsid w:val="00985CA3"/>
    <w:rPr>
      <w:rFonts w:eastAsia="Times New Roman"/>
      <w:lang w:eastAsia="es-AR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85CA3"/>
    <w:rPr>
      <w:rFonts w:eastAsia="Times New Roman"/>
      <w:sz w:val="24"/>
      <w:lang w:eastAsia="es-AR"/>
    </w:rPr>
  </w:style>
  <w:style w:type="character" w:customStyle="1" w:styleId="PunteadoExplicativoBorrarCar">
    <w:name w:val="PunteadoExplicativo_Borrar Car"/>
    <w:basedOn w:val="PrrafodelistaCar"/>
    <w:link w:val="PunteadoExplicativoBorrar"/>
    <w:rsid w:val="00985CA3"/>
    <w:rPr>
      <w:rFonts w:eastAsia="Times New Roman"/>
      <w:sz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esisTN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PLANITILLA_RESUMENES.docx</Template>
  <TotalTime>0</TotalTime>
  <Pages>1</Pages>
  <Words>162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COM_ORGANIZADORA</dc:creator>
  <cp:keywords/>
  <dc:description/>
  <cp:lastModifiedBy>Regina Pierattini Martinez</cp:lastModifiedBy>
  <cp:revision>2</cp:revision>
  <dcterms:created xsi:type="dcterms:W3CDTF">2026-05-01T03:44:00Z</dcterms:created>
  <dcterms:modified xsi:type="dcterms:W3CDTF">2026-05-01T03:44:00Z</dcterms:modified>
</cp:coreProperties>
</file>